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AD26" w14:textId="610C2D0B" w:rsidR="005354BF" w:rsidRPr="005354BF" w:rsidRDefault="00B03BA7" w:rsidP="00736814">
      <w:pPr>
        <w:pStyle w:val="Heading1"/>
      </w:pPr>
      <w:r>
        <w:t xml:space="preserve">Request for </w:t>
      </w:r>
      <w:r w:rsidR="002601BA">
        <w:t>fast-track pre-lodgement consultation</w:t>
      </w:r>
    </w:p>
    <w:p w14:paraId="344146BC" w14:textId="77777777" w:rsidR="00205B4C" w:rsidRDefault="00205B4C" w:rsidP="00205B4C">
      <w:pPr>
        <w:tabs>
          <w:tab w:val="left" w:pos="180"/>
        </w:tabs>
        <w:rPr>
          <w:b/>
        </w:rPr>
      </w:pPr>
    </w:p>
    <w:p w14:paraId="6A424495" w14:textId="3ADFBC22" w:rsidR="00205B4C" w:rsidRPr="00566136" w:rsidRDefault="00205B4C" w:rsidP="00205B4C">
      <w:pPr>
        <w:tabs>
          <w:tab w:val="left" w:pos="180"/>
        </w:tabs>
        <w:ind w:right="-483" w:hanging="709"/>
        <w:rPr>
          <w:b/>
        </w:rPr>
      </w:pPr>
      <w:r w:rsidRPr="00566136">
        <w:rPr>
          <w:b/>
        </w:rPr>
        <w:t>Instructions:</w:t>
      </w:r>
    </w:p>
    <w:p w14:paraId="0B4DF53A" w14:textId="098F51D8" w:rsidR="00205B4C" w:rsidRDefault="00205B4C" w:rsidP="00205B4C">
      <w:pPr>
        <w:pStyle w:val="ListParagraph"/>
        <w:numPr>
          <w:ilvl w:val="0"/>
          <w:numId w:val="13"/>
        </w:numPr>
        <w:spacing w:after="0" w:line="240" w:lineRule="auto"/>
        <w:ind w:right="-483" w:hanging="709"/>
        <w:rPr>
          <w:rFonts w:ascii="Archer Book" w:hAnsi="Archer Book"/>
        </w:rPr>
      </w:pPr>
      <w:r>
        <w:rPr>
          <w:rFonts w:ascii="Archer Book" w:hAnsi="Archer Book"/>
        </w:rPr>
        <w:t xml:space="preserve">Complete this form </w:t>
      </w:r>
      <w:r w:rsidR="009662C7">
        <w:rPr>
          <w:rFonts w:ascii="Archer Book" w:hAnsi="Archer Book"/>
        </w:rPr>
        <w:t xml:space="preserve">to request </w:t>
      </w:r>
      <w:r w:rsidR="00153879" w:rsidRPr="00153879">
        <w:rPr>
          <w:rFonts w:ascii="Archer Book" w:hAnsi="Archer Book"/>
        </w:rPr>
        <w:t xml:space="preserve">pre-lodgement consultation </w:t>
      </w:r>
      <w:r w:rsidR="003174F5">
        <w:rPr>
          <w:rFonts w:ascii="Archer Book" w:hAnsi="Archer Book"/>
        </w:rPr>
        <w:t>on</w:t>
      </w:r>
      <w:r w:rsidR="00153879" w:rsidRPr="00153879">
        <w:rPr>
          <w:rFonts w:ascii="Archer Book" w:hAnsi="Archer Book"/>
        </w:rPr>
        <w:t xml:space="preserve"> fast-track referrals or substantive applications as required by the Fast-track </w:t>
      </w:r>
      <w:r w:rsidR="003174F5">
        <w:rPr>
          <w:rFonts w:ascii="Archer Book" w:hAnsi="Archer Book"/>
        </w:rPr>
        <w:t>Approvals</w:t>
      </w:r>
      <w:r w:rsidR="00153879" w:rsidRPr="00153879">
        <w:rPr>
          <w:rFonts w:ascii="Archer Book" w:hAnsi="Archer Book"/>
        </w:rPr>
        <w:t xml:space="preserve"> Act 2024</w:t>
      </w:r>
      <w:r w:rsidR="00B03BA7">
        <w:rPr>
          <w:rFonts w:ascii="Archer Book" w:hAnsi="Archer Book"/>
        </w:rPr>
        <w:t xml:space="preserve"> </w:t>
      </w:r>
    </w:p>
    <w:p w14:paraId="48C57787" w14:textId="28F95ECE" w:rsidR="00205B4C" w:rsidRDefault="00205B4C" w:rsidP="00205B4C">
      <w:pPr>
        <w:pStyle w:val="ListParagraph"/>
        <w:numPr>
          <w:ilvl w:val="0"/>
          <w:numId w:val="13"/>
        </w:numPr>
        <w:spacing w:after="0" w:line="240" w:lineRule="auto"/>
        <w:ind w:right="-483" w:hanging="709"/>
        <w:rPr>
          <w:rFonts w:ascii="Archer Book" w:hAnsi="Archer Book"/>
        </w:rPr>
      </w:pPr>
      <w:r w:rsidRPr="00566136">
        <w:rPr>
          <w:rFonts w:ascii="Archer Book" w:hAnsi="Archer Book"/>
        </w:rPr>
        <w:t xml:space="preserve">Email </w:t>
      </w:r>
      <w:r w:rsidR="003B399A">
        <w:rPr>
          <w:rFonts w:ascii="Archer Book" w:hAnsi="Archer Book"/>
        </w:rPr>
        <w:t xml:space="preserve">the </w:t>
      </w:r>
      <w:r w:rsidRPr="00566136">
        <w:rPr>
          <w:rFonts w:ascii="Archer Book" w:hAnsi="Archer Book"/>
        </w:rPr>
        <w:t xml:space="preserve">completed form to </w:t>
      </w:r>
      <w:hyperlink r:id="rId11" w:history="1">
        <w:r w:rsidR="00366192" w:rsidRPr="004E0D44">
          <w:rPr>
            <w:rStyle w:val="Hyperlink"/>
          </w:rPr>
          <w:t>FastTrackApplicationEnquiries@doc.govt.nz</w:t>
        </w:r>
      </w:hyperlink>
    </w:p>
    <w:p w14:paraId="542F3418" w14:textId="614F0B7C" w:rsidR="00205B4C" w:rsidRPr="009D0299" w:rsidRDefault="00003BFD" w:rsidP="00B03BA7">
      <w:pPr>
        <w:pStyle w:val="ListParagraph"/>
        <w:numPr>
          <w:ilvl w:val="0"/>
          <w:numId w:val="13"/>
        </w:numPr>
        <w:spacing w:after="0" w:line="240" w:lineRule="auto"/>
        <w:ind w:right="-483" w:hanging="709"/>
        <w:rPr>
          <w:rFonts w:ascii="Archer Book" w:hAnsi="Archer Book"/>
        </w:rPr>
      </w:pPr>
      <w:r w:rsidRPr="009D0299">
        <w:rPr>
          <w:rFonts w:ascii="Archer Book" w:hAnsi="Archer Book"/>
        </w:rPr>
        <w:t>D</w:t>
      </w:r>
      <w:r w:rsidR="00F10E3D">
        <w:rPr>
          <w:rFonts w:ascii="Archer Book" w:hAnsi="Archer Book"/>
        </w:rPr>
        <w:t>O</w:t>
      </w:r>
      <w:r w:rsidRPr="009D0299">
        <w:rPr>
          <w:rFonts w:ascii="Archer Book" w:hAnsi="Archer Book"/>
        </w:rPr>
        <w:t xml:space="preserve">C will recover the actual and reasonable costs incurred in consulting and </w:t>
      </w:r>
      <w:r w:rsidR="00FE59FF" w:rsidRPr="009D0299">
        <w:rPr>
          <w:rFonts w:ascii="Archer Book" w:hAnsi="Archer Book"/>
        </w:rPr>
        <w:t xml:space="preserve">assisting </w:t>
      </w:r>
      <w:r w:rsidRPr="009D0299">
        <w:rPr>
          <w:rFonts w:ascii="Archer Book" w:hAnsi="Archer Book"/>
        </w:rPr>
        <w:t>you before the application is lodged (</w:t>
      </w:r>
      <w:proofErr w:type="gramStart"/>
      <w:r w:rsidRPr="009D0299">
        <w:rPr>
          <w:rFonts w:ascii="Archer Book" w:hAnsi="Archer Book"/>
        </w:rPr>
        <w:t>whether or not</w:t>
      </w:r>
      <w:proofErr w:type="gramEnd"/>
      <w:r w:rsidRPr="009D0299">
        <w:rPr>
          <w:rFonts w:ascii="Archer Book" w:hAnsi="Archer Book"/>
        </w:rPr>
        <w:t xml:space="preserve"> the application is subsequently lodged).</w:t>
      </w:r>
    </w:p>
    <w:tbl>
      <w:tblPr>
        <w:tblStyle w:val="PlainTable1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50"/>
        <w:gridCol w:w="4820"/>
      </w:tblGrid>
      <w:tr w:rsidR="001D25C2" w14:paraId="3A72D8AB" w14:textId="77777777" w:rsidTr="1C27E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gridSpan w:val="2"/>
            <w:vAlign w:val="center"/>
          </w:tcPr>
          <w:p w14:paraId="7D1FF22A" w14:textId="77777777" w:rsidR="008C259C" w:rsidRDefault="008C259C" w:rsidP="008C259C">
            <w:pPr>
              <w:rPr>
                <w:b w:val="0"/>
                <w:bCs w:val="0"/>
                <w:sz w:val="22"/>
                <w:szCs w:val="22"/>
              </w:rPr>
            </w:pPr>
          </w:p>
          <w:p w14:paraId="30259811" w14:textId="48FF16F1" w:rsidR="001D25C2" w:rsidRDefault="001D25C2" w:rsidP="008C259C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Your name:</w:t>
            </w:r>
          </w:p>
          <w:p w14:paraId="6DAF8B7C" w14:textId="77777777" w:rsidR="001D25C2" w:rsidRPr="00B03BA7" w:rsidRDefault="001D25C2" w:rsidP="00FD6AB7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997AA73" w14:textId="449DE799" w:rsidR="001D25C2" w:rsidRPr="00B03BA7" w:rsidRDefault="008C259C" w:rsidP="008C2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1C27E688">
              <w:rPr>
                <w:sz w:val="22"/>
                <w:szCs w:val="22"/>
              </w:rPr>
              <w:t>Y</w:t>
            </w:r>
            <w:r w:rsidR="001D25C2" w:rsidRPr="1C27E688">
              <w:rPr>
                <w:sz w:val="22"/>
                <w:szCs w:val="22"/>
              </w:rPr>
              <w:t>our role</w:t>
            </w:r>
            <w:r w:rsidR="007F7029" w:rsidRPr="1C27E688">
              <w:rPr>
                <w:sz w:val="22"/>
                <w:szCs w:val="22"/>
              </w:rPr>
              <w:t xml:space="preserve"> </w:t>
            </w:r>
            <w:r w:rsidR="00D67C1E">
              <w:rPr>
                <w:sz w:val="22"/>
                <w:szCs w:val="22"/>
              </w:rPr>
              <w:t>and</w:t>
            </w:r>
            <w:r w:rsidR="007F7029" w:rsidRPr="1C27E688">
              <w:rPr>
                <w:sz w:val="22"/>
                <w:szCs w:val="22"/>
              </w:rPr>
              <w:t xml:space="preserve"> </w:t>
            </w:r>
            <w:r w:rsidR="00D67C1E">
              <w:rPr>
                <w:sz w:val="22"/>
                <w:szCs w:val="22"/>
              </w:rPr>
              <w:t>c</w:t>
            </w:r>
            <w:r w:rsidR="007F7029" w:rsidRPr="1C27E688">
              <w:rPr>
                <w:sz w:val="22"/>
                <w:szCs w:val="22"/>
              </w:rPr>
              <w:t>ompany</w:t>
            </w:r>
            <w:r w:rsidRPr="1C27E688">
              <w:rPr>
                <w:sz w:val="22"/>
                <w:szCs w:val="22"/>
              </w:rPr>
              <w:t>:</w:t>
            </w:r>
          </w:p>
        </w:tc>
      </w:tr>
      <w:tr w:rsidR="00D802FD" w14:paraId="56C8C66C" w14:textId="77777777" w:rsidTr="1C27E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gridSpan w:val="2"/>
            <w:vAlign w:val="center"/>
          </w:tcPr>
          <w:p w14:paraId="2FDF432B" w14:textId="77777777" w:rsidR="008C259C" w:rsidRDefault="008C259C" w:rsidP="00FD6AB7">
            <w:pPr>
              <w:rPr>
                <w:b w:val="0"/>
                <w:bCs w:val="0"/>
                <w:sz w:val="22"/>
                <w:szCs w:val="22"/>
              </w:rPr>
            </w:pPr>
          </w:p>
          <w:p w14:paraId="3FCE61DD" w14:textId="4D9A348F" w:rsidR="001D25C2" w:rsidRDefault="00D802FD" w:rsidP="00FD6AB7">
            <w:pPr>
              <w:rPr>
                <w:b w:val="0"/>
                <w:bCs w:val="0"/>
                <w:sz w:val="22"/>
                <w:szCs w:val="22"/>
              </w:rPr>
            </w:pPr>
            <w:r w:rsidRPr="00D802FD">
              <w:rPr>
                <w:sz w:val="22"/>
                <w:szCs w:val="22"/>
              </w:rPr>
              <w:t>Phone number:</w:t>
            </w:r>
          </w:p>
          <w:p w14:paraId="0E148345" w14:textId="26F5D3E3" w:rsidR="00D802FD" w:rsidRDefault="00D802FD" w:rsidP="00FD6AB7">
            <w:pPr>
              <w:rPr>
                <w:b w:val="0"/>
                <w:bCs w:val="0"/>
                <w:sz w:val="22"/>
                <w:szCs w:val="22"/>
              </w:rPr>
            </w:pPr>
            <w:r w:rsidRPr="00D802FD">
              <w:rPr>
                <w:sz w:val="22"/>
                <w:szCs w:val="22"/>
              </w:rPr>
              <w:tab/>
            </w:r>
          </w:p>
        </w:tc>
        <w:tc>
          <w:tcPr>
            <w:tcW w:w="4820" w:type="dxa"/>
            <w:vAlign w:val="center"/>
          </w:tcPr>
          <w:p w14:paraId="391ADE23" w14:textId="1F2CD6CF" w:rsidR="00D802FD" w:rsidRPr="008C259C" w:rsidRDefault="00D802FD" w:rsidP="00FD6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8C259C">
              <w:rPr>
                <w:b/>
                <w:bCs/>
                <w:sz w:val="22"/>
                <w:szCs w:val="22"/>
              </w:rPr>
              <w:t>Email:</w:t>
            </w:r>
          </w:p>
        </w:tc>
      </w:tr>
      <w:tr w:rsidR="00DA7D0B" w14:paraId="7ED13636" w14:textId="77777777" w:rsidTr="1C27E688">
        <w:trPr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vAlign w:val="center"/>
          </w:tcPr>
          <w:p w14:paraId="71A36A09" w14:textId="4C97B832" w:rsidR="00DA7D0B" w:rsidRDefault="00DA7D0B" w:rsidP="00FD6AB7">
            <w:pPr>
              <w:rPr>
                <w:sz w:val="22"/>
                <w:szCs w:val="22"/>
              </w:rPr>
            </w:pPr>
            <w:r w:rsidRPr="1C27E688">
              <w:rPr>
                <w:sz w:val="22"/>
                <w:szCs w:val="22"/>
              </w:rPr>
              <w:t xml:space="preserve">Fast-track applicant’s </w:t>
            </w:r>
            <w:r w:rsidR="00D802FD" w:rsidRPr="1C27E688">
              <w:rPr>
                <w:sz w:val="22"/>
                <w:szCs w:val="22"/>
              </w:rPr>
              <w:t>n</w:t>
            </w:r>
            <w:r w:rsidRPr="1C27E688">
              <w:rPr>
                <w:sz w:val="22"/>
                <w:szCs w:val="22"/>
              </w:rPr>
              <w:t>ame</w:t>
            </w:r>
            <w:r w:rsidR="001D25C2" w:rsidRPr="1C27E688">
              <w:rPr>
                <w:sz w:val="22"/>
                <w:szCs w:val="22"/>
              </w:rPr>
              <w:t xml:space="preserve"> </w:t>
            </w:r>
            <w:r w:rsidR="000321B3" w:rsidRPr="1C27E688">
              <w:rPr>
                <w:sz w:val="22"/>
                <w:szCs w:val="22"/>
              </w:rPr>
              <w:t>(</w:t>
            </w:r>
            <w:r w:rsidR="000321B3">
              <w:t>Company Name and Trading Name (if different))</w:t>
            </w:r>
            <w:r w:rsidR="78D2B7FB">
              <w:t xml:space="preserve"> and project name</w:t>
            </w:r>
            <w:r w:rsidRPr="1C27E688">
              <w:rPr>
                <w:sz w:val="22"/>
                <w:szCs w:val="22"/>
              </w:rPr>
              <w:t>:</w:t>
            </w:r>
          </w:p>
          <w:p w14:paraId="656E9F29" w14:textId="77777777" w:rsidR="008C259C" w:rsidRDefault="008C259C" w:rsidP="00FD6AB7">
            <w:pPr>
              <w:rPr>
                <w:b w:val="0"/>
                <w:bCs w:val="0"/>
                <w:sz w:val="22"/>
                <w:szCs w:val="22"/>
              </w:rPr>
            </w:pPr>
          </w:p>
          <w:p w14:paraId="7BE0EC2B" w14:textId="5C97313D" w:rsidR="001D25C2" w:rsidRDefault="001D25C2" w:rsidP="00FD6AB7">
            <w:pPr>
              <w:rPr>
                <w:sz w:val="22"/>
                <w:szCs w:val="22"/>
              </w:rPr>
            </w:pPr>
          </w:p>
        </w:tc>
      </w:tr>
      <w:tr w:rsidR="00D21FFC" w14:paraId="00454487" w14:textId="77777777" w:rsidTr="1C27E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4A3E097F" w14:textId="77777777" w:rsidR="008C259C" w:rsidRDefault="008C259C" w:rsidP="00FD6AB7">
            <w:pPr>
              <w:rPr>
                <w:b w:val="0"/>
                <w:bCs w:val="0"/>
                <w:sz w:val="22"/>
                <w:szCs w:val="22"/>
              </w:rPr>
            </w:pPr>
            <w:bookmarkStart w:id="0" w:name="_Hlk186538007"/>
          </w:p>
          <w:p w14:paraId="2630DADA" w14:textId="0EAAD1C4" w:rsidR="00D21FFC" w:rsidRDefault="00D21FFC" w:rsidP="00FD6AB7">
            <w:pPr>
              <w:rPr>
                <w:b w:val="0"/>
                <w:bCs w:val="0"/>
                <w:sz w:val="22"/>
                <w:szCs w:val="22"/>
              </w:rPr>
            </w:pPr>
            <w:r w:rsidRPr="00B03BA7">
              <w:rPr>
                <w:sz w:val="22"/>
                <w:szCs w:val="22"/>
              </w:rPr>
              <w:t>Phone number:</w:t>
            </w:r>
          </w:p>
          <w:p w14:paraId="62EED842" w14:textId="77777777" w:rsidR="001D25C2" w:rsidRPr="00B03BA7" w:rsidRDefault="001D25C2" w:rsidP="00FD6AB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FEB4865" w14:textId="12A32384" w:rsidR="00D21FFC" w:rsidRPr="00B03BA7" w:rsidRDefault="00D21FFC" w:rsidP="008C2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259C">
              <w:rPr>
                <w:b/>
                <w:bCs/>
                <w:sz w:val="22"/>
                <w:szCs w:val="22"/>
              </w:rPr>
              <w:t>Email</w:t>
            </w:r>
            <w:r w:rsidRPr="00B03BA7">
              <w:rPr>
                <w:sz w:val="22"/>
                <w:szCs w:val="22"/>
              </w:rPr>
              <w:t>:</w:t>
            </w:r>
          </w:p>
        </w:tc>
      </w:tr>
      <w:bookmarkEnd w:id="0"/>
      <w:tr w:rsidR="00D21FFC" w:rsidRPr="007D5A3B" w14:paraId="34FFDB02" w14:textId="77777777" w:rsidTr="1C27E688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vAlign w:val="center"/>
          </w:tcPr>
          <w:p w14:paraId="12BEFC58" w14:textId="1A454BF4" w:rsidR="0096153A" w:rsidRDefault="000C7F04" w:rsidP="0096153A">
            <w:pPr>
              <w:spacing w:before="120"/>
            </w:pPr>
            <w:r>
              <w:t>Provide details of the p</w:t>
            </w:r>
            <w:r w:rsidR="0096153A" w:rsidRPr="005C60E6">
              <w:t xml:space="preserve">roposed </w:t>
            </w:r>
            <w:r>
              <w:t>a</w:t>
            </w:r>
            <w:r w:rsidR="0096153A" w:rsidRPr="005C60E6">
              <w:t>ctivity</w:t>
            </w:r>
            <w:r w:rsidR="0036471E">
              <w:t>:</w:t>
            </w:r>
          </w:p>
          <w:p w14:paraId="288232D6" w14:textId="77777777" w:rsidR="00357D0B" w:rsidRDefault="00357D0B" w:rsidP="0096153A">
            <w:pPr>
              <w:spacing w:before="120"/>
            </w:pPr>
          </w:p>
          <w:p w14:paraId="210C1C5B" w14:textId="77777777" w:rsidR="00357D0B" w:rsidRDefault="00357D0B" w:rsidP="0096153A">
            <w:pPr>
              <w:spacing w:before="120"/>
            </w:pPr>
          </w:p>
          <w:p w14:paraId="710702B5" w14:textId="0106B3D9" w:rsidR="00D21FFC" w:rsidRPr="00B03BA7" w:rsidRDefault="00D21FFC" w:rsidP="00FD6AB7">
            <w:pPr>
              <w:rPr>
                <w:noProof/>
                <w:sz w:val="22"/>
                <w:szCs w:val="22"/>
              </w:rPr>
            </w:pPr>
          </w:p>
        </w:tc>
      </w:tr>
      <w:tr w:rsidR="00250D99" w:rsidRPr="007D5A3B" w14:paraId="37BE0ACF" w14:textId="77777777" w:rsidTr="1C27E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vAlign w:val="center"/>
          </w:tcPr>
          <w:p w14:paraId="548F08A5" w14:textId="40A9B567" w:rsidR="00250D99" w:rsidRDefault="0036471E" w:rsidP="0096153A">
            <w:pPr>
              <w:spacing w:before="120"/>
            </w:pPr>
            <w:r>
              <w:t xml:space="preserve">Provide details of </w:t>
            </w:r>
            <w:r w:rsidR="00387D10">
              <w:t xml:space="preserve">the </w:t>
            </w:r>
            <w:r w:rsidR="00EA200A">
              <w:t xml:space="preserve">Treaty of Waitangi </w:t>
            </w:r>
            <w:r w:rsidR="000C7F04">
              <w:t>implications</w:t>
            </w:r>
            <w:r>
              <w:t xml:space="preserve"> you are aware of</w:t>
            </w:r>
            <w:r w:rsidR="003B399A">
              <w:t>:</w:t>
            </w:r>
          </w:p>
          <w:p w14:paraId="23349BFF" w14:textId="41D14E8E" w:rsidR="1C27E688" w:rsidRDefault="1C27E688" w:rsidP="1C27E688">
            <w:pPr>
              <w:spacing w:before="120"/>
            </w:pPr>
          </w:p>
          <w:p w14:paraId="00799D9A" w14:textId="77777777" w:rsidR="00357D0B" w:rsidRDefault="00357D0B" w:rsidP="0096153A">
            <w:pPr>
              <w:spacing w:before="120"/>
              <w:rPr>
                <w:b w:val="0"/>
                <w:bCs w:val="0"/>
              </w:rPr>
            </w:pPr>
          </w:p>
          <w:p w14:paraId="5669D049" w14:textId="77777777" w:rsidR="00357D0B" w:rsidRDefault="00357D0B" w:rsidP="0096153A">
            <w:pPr>
              <w:spacing w:before="120"/>
              <w:rPr>
                <w:b w:val="0"/>
                <w:bCs w:val="0"/>
              </w:rPr>
            </w:pPr>
          </w:p>
          <w:p w14:paraId="280A8C88" w14:textId="72DDF929" w:rsidR="00357D0B" w:rsidRPr="005C60E6" w:rsidRDefault="00357D0B" w:rsidP="0096153A">
            <w:pPr>
              <w:spacing w:before="120"/>
            </w:pPr>
          </w:p>
        </w:tc>
      </w:tr>
      <w:tr w:rsidR="00D21FFC" w14:paraId="45483994" w14:textId="77777777" w:rsidTr="1C27E688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vAlign w:val="center"/>
          </w:tcPr>
          <w:p w14:paraId="1DCE105D" w14:textId="16204868" w:rsidR="00D21FFC" w:rsidRDefault="00915101" w:rsidP="00FD6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l</w:t>
            </w:r>
            <w:r w:rsidR="00E81621" w:rsidRPr="00B03BA7">
              <w:rPr>
                <w:sz w:val="22"/>
                <w:szCs w:val="22"/>
              </w:rPr>
              <w:t>ocation of</w:t>
            </w:r>
            <w:r>
              <w:rPr>
                <w:sz w:val="22"/>
                <w:szCs w:val="22"/>
              </w:rPr>
              <w:t xml:space="preserve"> the</w:t>
            </w:r>
            <w:r w:rsidR="00E81621" w:rsidRPr="00B03BA7">
              <w:rPr>
                <w:sz w:val="22"/>
                <w:szCs w:val="22"/>
              </w:rPr>
              <w:t xml:space="preserve"> activity</w:t>
            </w:r>
            <w:r w:rsidR="00E81621">
              <w:rPr>
                <w:sz w:val="22"/>
                <w:szCs w:val="22"/>
              </w:rPr>
              <w:t xml:space="preserve"> </w:t>
            </w:r>
            <w:r w:rsidR="00E81621">
              <w:t>(includ</w:t>
            </w:r>
            <w:r>
              <w:t>e</w:t>
            </w:r>
            <w:r w:rsidR="00E81621">
              <w:t xml:space="preserve"> GPS and map if possible)</w:t>
            </w:r>
            <w:r w:rsidR="00E81621" w:rsidRPr="00B03BA7">
              <w:rPr>
                <w:sz w:val="22"/>
                <w:szCs w:val="22"/>
              </w:rPr>
              <w:t xml:space="preserve">: </w:t>
            </w:r>
          </w:p>
          <w:p w14:paraId="08F0711E" w14:textId="3EF0E1A9" w:rsidR="00357D0B" w:rsidRDefault="00357D0B" w:rsidP="1C27E688">
            <w:pPr>
              <w:rPr>
                <w:sz w:val="22"/>
                <w:szCs w:val="22"/>
              </w:rPr>
            </w:pPr>
          </w:p>
          <w:p w14:paraId="1E8C0767" w14:textId="6A0D6A6F" w:rsidR="0096153A" w:rsidRPr="00B03BA7" w:rsidRDefault="0096153A" w:rsidP="1C27E688">
            <w:pPr>
              <w:rPr>
                <w:sz w:val="22"/>
                <w:szCs w:val="22"/>
              </w:rPr>
            </w:pPr>
          </w:p>
          <w:p w14:paraId="56819BF0" w14:textId="49653854" w:rsidR="0096153A" w:rsidRPr="00B03BA7" w:rsidRDefault="0096153A" w:rsidP="00FD6AB7">
            <w:pPr>
              <w:rPr>
                <w:sz w:val="22"/>
                <w:szCs w:val="22"/>
              </w:rPr>
            </w:pPr>
          </w:p>
        </w:tc>
      </w:tr>
      <w:tr w:rsidR="00D21FFC" w14:paraId="5B666FB3" w14:textId="77777777" w:rsidTr="1C27E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5C346655" w14:textId="430E84EA" w:rsidR="00322EDA" w:rsidRDefault="005F66AB" w:rsidP="00322EDA">
            <w:pPr>
              <w:spacing w:before="120"/>
            </w:pPr>
            <w:r>
              <w:lastRenderedPageBreak/>
              <w:t xml:space="preserve">What </w:t>
            </w:r>
            <w:r w:rsidR="00F10E3D">
              <w:t xml:space="preserve">conservation approvals </w:t>
            </w:r>
            <w:r w:rsidR="21A75070">
              <w:t xml:space="preserve">do you think </w:t>
            </w:r>
            <w:r w:rsidR="00F10E3D">
              <w:t>may be required for the activity</w:t>
            </w:r>
            <w:r w:rsidR="00F10E3D">
              <w:rPr>
                <w:b w:val="0"/>
                <w:bCs w:val="0"/>
              </w:rPr>
              <w:t xml:space="preserve">? </w:t>
            </w:r>
            <w:r w:rsidR="00322EDA">
              <w:rPr>
                <w:b w:val="0"/>
                <w:bCs w:val="0"/>
              </w:rPr>
              <w:t xml:space="preserve">[e.g. </w:t>
            </w:r>
          </w:p>
          <w:p w14:paraId="675DCBAE" w14:textId="4B60D0BB" w:rsidR="00322EDA" w:rsidRPr="000C5147" w:rsidRDefault="00322EDA" w:rsidP="00322EDA">
            <w:pPr>
              <w:numPr>
                <w:ilvl w:val="0"/>
                <w:numId w:val="14"/>
              </w:numPr>
              <w:tabs>
                <w:tab w:val="num" w:pos="720"/>
              </w:tabs>
              <w:spacing w:after="160" w:line="278" w:lineRule="auto"/>
            </w:pPr>
            <w:r w:rsidRPr="000C5147">
              <w:t>Concessions and approvals under the Conservation Act 1987 and Reserves Act 1977</w:t>
            </w:r>
          </w:p>
          <w:p w14:paraId="145BC9B9" w14:textId="77777777" w:rsidR="00322EDA" w:rsidRPr="000C5147" w:rsidRDefault="00322EDA" w:rsidP="00322EDA">
            <w:pPr>
              <w:numPr>
                <w:ilvl w:val="0"/>
                <w:numId w:val="14"/>
              </w:numPr>
              <w:tabs>
                <w:tab w:val="num" w:pos="720"/>
              </w:tabs>
              <w:spacing w:after="160" w:line="278" w:lineRule="auto"/>
            </w:pPr>
            <w:r w:rsidRPr="000C5147">
              <w:t>Authorities provided under the Wildlife Act 1953</w:t>
            </w:r>
          </w:p>
          <w:p w14:paraId="20568D2F" w14:textId="77777777" w:rsidR="00322EDA" w:rsidRPr="000C5147" w:rsidRDefault="00322EDA" w:rsidP="00322EDA">
            <w:pPr>
              <w:numPr>
                <w:ilvl w:val="0"/>
                <w:numId w:val="14"/>
              </w:numPr>
              <w:tabs>
                <w:tab w:val="num" w:pos="720"/>
              </w:tabs>
              <w:spacing w:after="160" w:line="278" w:lineRule="auto"/>
            </w:pPr>
            <w:r w:rsidRPr="000C5147">
              <w:t>Specific permissions under the Freshwater Fisheries Regulations 1983</w:t>
            </w:r>
          </w:p>
          <w:p w14:paraId="337308C9" w14:textId="77777777" w:rsidR="00322EDA" w:rsidRPr="000C5147" w:rsidRDefault="00322EDA" w:rsidP="00322EDA">
            <w:pPr>
              <w:numPr>
                <w:ilvl w:val="0"/>
                <w:numId w:val="14"/>
              </w:numPr>
              <w:tabs>
                <w:tab w:val="num" w:pos="720"/>
              </w:tabs>
              <w:spacing w:after="160" w:line="278" w:lineRule="auto"/>
            </w:pPr>
            <w:r w:rsidRPr="000C5147">
              <w:t>Access arrangements under the Crown Minerals Act 1991</w:t>
            </w:r>
          </w:p>
          <w:p w14:paraId="5F24D026" w14:textId="4DA5726F" w:rsidR="00322EDA" w:rsidRPr="000C5147" w:rsidRDefault="00322EDA" w:rsidP="00322EDA">
            <w:pPr>
              <w:numPr>
                <w:ilvl w:val="0"/>
                <w:numId w:val="14"/>
              </w:numPr>
              <w:tabs>
                <w:tab w:val="num" w:pos="720"/>
              </w:tabs>
              <w:spacing w:after="160" w:line="278" w:lineRule="auto"/>
            </w:pPr>
            <w:r w:rsidRPr="000C5147">
              <w:t xml:space="preserve">Exchanges of land under the Conservation Act </w:t>
            </w:r>
            <w:r w:rsidR="00F10E3D">
              <w:t xml:space="preserve">1987 </w:t>
            </w:r>
            <w:r w:rsidRPr="000C5147">
              <w:t>and Reserves Act</w:t>
            </w:r>
            <w:r w:rsidR="00F10E3D">
              <w:t xml:space="preserve"> 1977</w:t>
            </w:r>
          </w:p>
          <w:p w14:paraId="62A0C29D" w14:textId="5A13551D" w:rsidR="00322EDA" w:rsidRDefault="00322EDA" w:rsidP="1C27E688">
            <w:pPr>
              <w:numPr>
                <w:ilvl w:val="0"/>
                <w:numId w:val="14"/>
              </w:numPr>
              <w:spacing w:before="120" w:after="160" w:line="278" w:lineRule="auto"/>
            </w:pPr>
            <w:r>
              <w:t xml:space="preserve">Amending or revoking conservation covenants under </w:t>
            </w:r>
            <w:r w:rsidR="00F10E3D">
              <w:t xml:space="preserve">section 27 of </w:t>
            </w:r>
            <w:r>
              <w:t xml:space="preserve">the Conservation Act </w:t>
            </w:r>
            <w:r w:rsidR="00F10E3D">
              <w:t xml:space="preserve">1987 or section 77 of </w:t>
            </w:r>
            <w:r>
              <w:t>the Reserves Act</w:t>
            </w:r>
            <w:r w:rsidR="00F10E3D">
              <w:t xml:space="preserve"> 1977</w:t>
            </w:r>
          </w:p>
          <w:p w14:paraId="44A33D64" w14:textId="77777777" w:rsidR="00357D0B" w:rsidRDefault="00357D0B" w:rsidP="00882FB4">
            <w:pPr>
              <w:spacing w:before="120"/>
              <w:rPr>
                <w:b w:val="0"/>
                <w:bCs w:val="0"/>
              </w:rPr>
            </w:pPr>
          </w:p>
          <w:p w14:paraId="51931D07" w14:textId="77777777" w:rsidR="007C2104" w:rsidRDefault="007C2104" w:rsidP="00882FB4">
            <w:pPr>
              <w:spacing w:before="120"/>
            </w:pPr>
          </w:p>
          <w:p w14:paraId="765FFC7E" w14:textId="77777777" w:rsidR="00D21FFC" w:rsidRPr="00B03BA7" w:rsidRDefault="00D21FFC" w:rsidP="00FD6AB7">
            <w:pPr>
              <w:rPr>
                <w:sz w:val="22"/>
                <w:szCs w:val="22"/>
              </w:rPr>
            </w:pPr>
          </w:p>
        </w:tc>
      </w:tr>
      <w:tr w:rsidR="008C013E" w14:paraId="4F48E798" w14:textId="77777777" w:rsidTr="1C27E688">
        <w:trPr>
          <w:trHeight w:val="1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0016D295" w14:textId="6AB6B191" w:rsidR="008C013E" w:rsidRDefault="008C013E" w:rsidP="00882FB4">
            <w:pPr>
              <w:spacing w:before="120"/>
              <w:rPr>
                <w:b w:val="0"/>
                <w:bCs w:val="0"/>
              </w:rPr>
            </w:pPr>
            <w:r>
              <w:t xml:space="preserve">What current interests are </w:t>
            </w:r>
            <w:r w:rsidR="4F45DED9">
              <w:t>you aware of,</w:t>
            </w:r>
            <w:r>
              <w:t xml:space="preserve"> over the land?</w:t>
            </w:r>
          </w:p>
          <w:p w14:paraId="0E3CD01E" w14:textId="77777777" w:rsidR="00357D0B" w:rsidRDefault="00357D0B" w:rsidP="00882FB4">
            <w:pPr>
              <w:spacing w:before="120"/>
              <w:rPr>
                <w:b w:val="0"/>
                <w:bCs w:val="0"/>
              </w:rPr>
            </w:pPr>
          </w:p>
          <w:p w14:paraId="4DD49624" w14:textId="4CDE4C95" w:rsidR="007C2104" w:rsidRDefault="007C2104" w:rsidP="1C27E688">
            <w:pPr>
              <w:spacing w:before="120"/>
            </w:pPr>
          </w:p>
          <w:p w14:paraId="42519834" w14:textId="196B8B5B" w:rsidR="00357D0B" w:rsidRDefault="00357D0B" w:rsidP="00882FB4">
            <w:pPr>
              <w:spacing w:before="120"/>
            </w:pPr>
          </w:p>
        </w:tc>
      </w:tr>
      <w:tr w:rsidR="00D21FFC" w14:paraId="1051BB65" w14:textId="77777777" w:rsidTr="1C27E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6B9B17DF" w14:textId="7E7CB459" w:rsidR="00387BEB" w:rsidRDefault="00387BEB" w:rsidP="00387BEB">
            <w:pPr>
              <w:rPr>
                <w:b w:val="0"/>
                <w:bCs w:val="0"/>
              </w:rPr>
            </w:pPr>
            <w:r w:rsidRPr="1C27E688">
              <w:rPr>
                <w:sz w:val="22"/>
                <w:szCs w:val="22"/>
              </w:rPr>
              <w:t xml:space="preserve">Is there any other additional information that may be relevant? </w:t>
            </w:r>
            <w:r>
              <w:rPr>
                <w:b w:val="0"/>
                <w:bCs w:val="0"/>
              </w:rPr>
              <w:t>(e.g. is the activity in a World Heritage Area?</w:t>
            </w:r>
            <w:r w:rsidR="124D0DD6">
              <w:rPr>
                <w:b w:val="0"/>
                <w:bCs w:val="0"/>
              </w:rPr>
              <w:t xml:space="preserve"> Has engagement with IWI occurred and what was the outcome?</w:t>
            </w:r>
            <w:r>
              <w:rPr>
                <w:b w:val="0"/>
                <w:bCs w:val="0"/>
              </w:rPr>
              <w:t xml:space="preserve">) </w:t>
            </w:r>
          </w:p>
          <w:p w14:paraId="47949AF5" w14:textId="5B6B8C10" w:rsidR="1C27E688" w:rsidRDefault="1C27E688" w:rsidP="1C27E688">
            <w:pPr>
              <w:rPr>
                <w:sz w:val="22"/>
                <w:szCs w:val="22"/>
              </w:rPr>
            </w:pPr>
          </w:p>
          <w:p w14:paraId="483374A5" w14:textId="79723D80" w:rsidR="00D21FFC" w:rsidRPr="00B03BA7" w:rsidRDefault="00D21FFC" w:rsidP="4BD64FA9">
            <w:pPr>
              <w:rPr>
                <w:sz w:val="22"/>
                <w:szCs w:val="22"/>
              </w:rPr>
            </w:pPr>
          </w:p>
          <w:p w14:paraId="03D7FEAC" w14:textId="710E438C" w:rsidR="00D21FFC" w:rsidRPr="00B03BA7" w:rsidRDefault="00D21FFC" w:rsidP="00FD6AB7">
            <w:pPr>
              <w:rPr>
                <w:sz w:val="22"/>
                <w:szCs w:val="22"/>
              </w:rPr>
            </w:pPr>
          </w:p>
        </w:tc>
      </w:tr>
      <w:tr w:rsidR="00D21FFC" w14:paraId="407FA7B1" w14:textId="77777777" w:rsidTr="1C27E688">
        <w:trPr>
          <w:trHeight w:val="18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2A8EB9EE" w14:textId="09692FDA" w:rsidR="00387D10" w:rsidRDefault="00991E5A" w:rsidP="007C2104">
            <w:r w:rsidRPr="00B03BA7">
              <w:rPr>
                <w:sz w:val="22"/>
                <w:szCs w:val="22"/>
              </w:rPr>
              <w:t>Date of potential activity:</w:t>
            </w:r>
          </w:p>
        </w:tc>
      </w:tr>
      <w:tr w:rsidR="00D21FFC" w14:paraId="45B2760F" w14:textId="77777777" w:rsidTr="1C27E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shd w:val="clear" w:color="auto" w:fill="88D4C7"/>
            <w:vAlign w:val="center"/>
          </w:tcPr>
          <w:p w14:paraId="1EA89D97" w14:textId="45F4C99C" w:rsidR="00D21FFC" w:rsidRPr="001D7317" w:rsidRDefault="00A27CF7" w:rsidP="00FD6AB7">
            <w:pPr>
              <w:ind w:right="-107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Official use</w:t>
            </w:r>
          </w:p>
        </w:tc>
      </w:tr>
      <w:tr w:rsidR="00D21FFC" w14:paraId="3501D92D" w14:textId="77777777" w:rsidTr="1C27E688">
        <w:trPr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gridSpan w:val="2"/>
            <w:vAlign w:val="center"/>
          </w:tcPr>
          <w:p w14:paraId="6A67ECDF" w14:textId="5AE73804" w:rsidR="00D21FFC" w:rsidRPr="004C046A" w:rsidRDefault="00A27CF7" w:rsidP="00FD6AB7">
            <w:pPr>
              <w:ind w:right="1163"/>
              <w:rPr>
                <w:sz w:val="26"/>
                <w:szCs w:val="26"/>
              </w:rPr>
            </w:pPr>
            <w:r>
              <w:t xml:space="preserve">Case Manager: </w:t>
            </w:r>
          </w:p>
        </w:tc>
        <w:tc>
          <w:tcPr>
            <w:tcW w:w="4820" w:type="dxa"/>
            <w:vAlign w:val="center"/>
          </w:tcPr>
          <w:p w14:paraId="2FF71588" w14:textId="24425765" w:rsidR="00D21FFC" w:rsidRPr="00357D0B" w:rsidRDefault="003C078F" w:rsidP="00FD6AB7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Date received:</w:t>
            </w:r>
          </w:p>
        </w:tc>
      </w:tr>
    </w:tbl>
    <w:p w14:paraId="7E5E89A4" w14:textId="77777777" w:rsidR="00D21FFC" w:rsidRPr="0001587A" w:rsidRDefault="00D21FFC" w:rsidP="0001587A">
      <w:pPr>
        <w:pStyle w:val="Body"/>
      </w:pPr>
    </w:p>
    <w:sectPr w:rsidR="00D21FFC" w:rsidRPr="0001587A" w:rsidSect="00AB046C">
      <w:headerReference w:type="default" r:id="rId12"/>
      <w:headerReference w:type="first" r:id="rId13"/>
      <w:pgSz w:w="11906" w:h="16838" w:code="9"/>
      <w:pgMar w:top="2348" w:right="1800" w:bottom="1440" w:left="1800" w:header="708" w:footer="16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0B12" w14:textId="77777777" w:rsidR="002F17AB" w:rsidRDefault="002F17AB">
      <w:r>
        <w:separator/>
      </w:r>
    </w:p>
  </w:endnote>
  <w:endnote w:type="continuationSeparator" w:id="0">
    <w:p w14:paraId="1D86F8F3" w14:textId="77777777" w:rsidR="002F17AB" w:rsidRDefault="002F17AB">
      <w:r>
        <w:continuationSeparator/>
      </w:r>
    </w:p>
  </w:endnote>
  <w:endnote w:type="continuationNotice" w:id="1">
    <w:p w14:paraId="26D24B93" w14:textId="77777777" w:rsidR="002F17AB" w:rsidRDefault="002F17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er Semi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9A11" w14:textId="77777777" w:rsidR="002F17AB" w:rsidRDefault="002F17AB">
      <w:r>
        <w:separator/>
      </w:r>
    </w:p>
  </w:footnote>
  <w:footnote w:type="continuationSeparator" w:id="0">
    <w:p w14:paraId="24C241F7" w14:textId="77777777" w:rsidR="002F17AB" w:rsidRDefault="002F17AB">
      <w:r>
        <w:continuationSeparator/>
      </w:r>
    </w:p>
  </w:footnote>
  <w:footnote w:type="continuationNotice" w:id="1">
    <w:p w14:paraId="22F2C560" w14:textId="77777777" w:rsidR="002F17AB" w:rsidRDefault="002F17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A247" w14:textId="77777777" w:rsidR="0023110F" w:rsidRDefault="0023110F" w:rsidP="00D76BF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6DCE8" w14:textId="77777777" w:rsidR="0023110F" w:rsidRDefault="00AB046C" w:rsidP="00D76BF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7D6E79" wp14:editId="1403E1B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93496" cy="10744943"/>
          <wp:effectExtent l="0" t="0" r="7620" b="0"/>
          <wp:wrapNone/>
          <wp:docPr id="15" name="Picture 15" descr="S:\Publishing\1. Jobs\4. For Design\R138332 Sarah Wood - Brand refresh 2018\Word Templates\A4 Generic Header x4\Jpeg\A4 Generic head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ublishing\1. Jobs\4. For Design\R138332 Sarah Wood - Brand refresh 2018\Word Templates\A4 Generic Header x4\Jpeg\A4 Generic heade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496" cy="10744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BE0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9CE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CEC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068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58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565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E07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62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1A9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081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624D94"/>
    <w:multiLevelType w:val="hybridMultilevel"/>
    <w:tmpl w:val="BFFE18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A42F4"/>
    <w:multiLevelType w:val="multilevel"/>
    <w:tmpl w:val="82349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063F20"/>
    <w:multiLevelType w:val="hybridMultilevel"/>
    <w:tmpl w:val="A6A8068A"/>
    <w:lvl w:ilvl="0" w:tplc="56B6FA44">
      <w:start w:val="1"/>
      <w:numFmt w:val="bullet"/>
      <w:pStyle w:val="Boxe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0064"/>
    <w:multiLevelType w:val="multilevel"/>
    <w:tmpl w:val="4A54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315687">
    <w:abstractNumId w:val="9"/>
  </w:num>
  <w:num w:numId="2" w16cid:durableId="1846244086">
    <w:abstractNumId w:val="7"/>
  </w:num>
  <w:num w:numId="3" w16cid:durableId="1113011807">
    <w:abstractNumId w:val="6"/>
  </w:num>
  <w:num w:numId="4" w16cid:durableId="852719590">
    <w:abstractNumId w:val="5"/>
  </w:num>
  <w:num w:numId="5" w16cid:durableId="308445060">
    <w:abstractNumId w:val="4"/>
  </w:num>
  <w:num w:numId="6" w16cid:durableId="1669866383">
    <w:abstractNumId w:val="8"/>
  </w:num>
  <w:num w:numId="7" w16cid:durableId="78984399">
    <w:abstractNumId w:val="3"/>
  </w:num>
  <w:num w:numId="8" w16cid:durableId="490104385">
    <w:abstractNumId w:val="2"/>
  </w:num>
  <w:num w:numId="9" w16cid:durableId="1929264181">
    <w:abstractNumId w:val="1"/>
  </w:num>
  <w:num w:numId="10" w16cid:durableId="234821700">
    <w:abstractNumId w:val="0"/>
  </w:num>
  <w:num w:numId="11" w16cid:durableId="1006327128">
    <w:abstractNumId w:val="12"/>
  </w:num>
  <w:num w:numId="12" w16cid:durableId="1771124654">
    <w:abstractNumId w:val="13"/>
  </w:num>
  <w:num w:numId="13" w16cid:durableId="1559632599">
    <w:abstractNumId w:val="10"/>
  </w:num>
  <w:num w:numId="14" w16cid:durableId="1242177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FC"/>
    <w:rsid w:val="00003BFD"/>
    <w:rsid w:val="000045B6"/>
    <w:rsid w:val="00007703"/>
    <w:rsid w:val="0001587A"/>
    <w:rsid w:val="00021335"/>
    <w:rsid w:val="000321B3"/>
    <w:rsid w:val="000404DC"/>
    <w:rsid w:val="00057F7B"/>
    <w:rsid w:val="00060038"/>
    <w:rsid w:val="000707C7"/>
    <w:rsid w:val="00080D75"/>
    <w:rsid w:val="00087458"/>
    <w:rsid w:val="00091076"/>
    <w:rsid w:val="00092F80"/>
    <w:rsid w:val="000A1398"/>
    <w:rsid w:val="000A3904"/>
    <w:rsid w:val="000B5B77"/>
    <w:rsid w:val="000B7929"/>
    <w:rsid w:val="000C7F04"/>
    <w:rsid w:val="000D05E0"/>
    <w:rsid w:val="000D43F3"/>
    <w:rsid w:val="000D45B4"/>
    <w:rsid w:val="000D659A"/>
    <w:rsid w:val="000D6CAB"/>
    <w:rsid w:val="001013CA"/>
    <w:rsid w:val="00103EFB"/>
    <w:rsid w:val="0010781C"/>
    <w:rsid w:val="00111E67"/>
    <w:rsid w:val="00112C5E"/>
    <w:rsid w:val="00113ECA"/>
    <w:rsid w:val="001150E8"/>
    <w:rsid w:val="00136A55"/>
    <w:rsid w:val="00145225"/>
    <w:rsid w:val="00150FEC"/>
    <w:rsid w:val="00153879"/>
    <w:rsid w:val="00177E61"/>
    <w:rsid w:val="00185E0B"/>
    <w:rsid w:val="00186FAD"/>
    <w:rsid w:val="00195CD4"/>
    <w:rsid w:val="001A1968"/>
    <w:rsid w:val="001A4839"/>
    <w:rsid w:val="001A6EC8"/>
    <w:rsid w:val="001B0932"/>
    <w:rsid w:val="001D25C2"/>
    <w:rsid w:val="001D2842"/>
    <w:rsid w:val="001D7317"/>
    <w:rsid w:val="001E0AC3"/>
    <w:rsid w:val="001F452E"/>
    <w:rsid w:val="001F4FDA"/>
    <w:rsid w:val="001F5B3F"/>
    <w:rsid w:val="001F5EF5"/>
    <w:rsid w:val="00201E9E"/>
    <w:rsid w:val="0020246E"/>
    <w:rsid w:val="00202F67"/>
    <w:rsid w:val="00205B4C"/>
    <w:rsid w:val="00222DD0"/>
    <w:rsid w:val="00225BD4"/>
    <w:rsid w:val="0023110F"/>
    <w:rsid w:val="00240701"/>
    <w:rsid w:val="00246D91"/>
    <w:rsid w:val="00250D99"/>
    <w:rsid w:val="002601BA"/>
    <w:rsid w:val="00264FD5"/>
    <w:rsid w:val="00267B27"/>
    <w:rsid w:val="0027206A"/>
    <w:rsid w:val="00281467"/>
    <w:rsid w:val="00282D41"/>
    <w:rsid w:val="00296257"/>
    <w:rsid w:val="002976F1"/>
    <w:rsid w:val="00297B11"/>
    <w:rsid w:val="002B0874"/>
    <w:rsid w:val="002B3C51"/>
    <w:rsid w:val="002B5644"/>
    <w:rsid w:val="002B5CDB"/>
    <w:rsid w:val="002C3D32"/>
    <w:rsid w:val="002D4E8D"/>
    <w:rsid w:val="002D753D"/>
    <w:rsid w:val="002D7789"/>
    <w:rsid w:val="002F17AB"/>
    <w:rsid w:val="002F7156"/>
    <w:rsid w:val="00312DB3"/>
    <w:rsid w:val="00313C7D"/>
    <w:rsid w:val="003174F5"/>
    <w:rsid w:val="00322EDA"/>
    <w:rsid w:val="00325404"/>
    <w:rsid w:val="00330E7B"/>
    <w:rsid w:val="00331156"/>
    <w:rsid w:val="00341511"/>
    <w:rsid w:val="0035207E"/>
    <w:rsid w:val="0035722A"/>
    <w:rsid w:val="00357D0B"/>
    <w:rsid w:val="0036471E"/>
    <w:rsid w:val="00366192"/>
    <w:rsid w:val="00374369"/>
    <w:rsid w:val="00382A5E"/>
    <w:rsid w:val="00385E07"/>
    <w:rsid w:val="00387BEB"/>
    <w:rsid w:val="00387D10"/>
    <w:rsid w:val="0039189B"/>
    <w:rsid w:val="003A1EA7"/>
    <w:rsid w:val="003B399A"/>
    <w:rsid w:val="003B4AD6"/>
    <w:rsid w:val="003B4E9E"/>
    <w:rsid w:val="003C078F"/>
    <w:rsid w:val="003C3392"/>
    <w:rsid w:val="003C640D"/>
    <w:rsid w:val="003C7E9B"/>
    <w:rsid w:val="003D4E9C"/>
    <w:rsid w:val="003E72F6"/>
    <w:rsid w:val="003E7482"/>
    <w:rsid w:val="003F05C3"/>
    <w:rsid w:val="003F174A"/>
    <w:rsid w:val="004018AE"/>
    <w:rsid w:val="00403DCB"/>
    <w:rsid w:val="004048CC"/>
    <w:rsid w:val="00407387"/>
    <w:rsid w:val="00412902"/>
    <w:rsid w:val="00412ADF"/>
    <w:rsid w:val="00421190"/>
    <w:rsid w:val="00422329"/>
    <w:rsid w:val="0042716F"/>
    <w:rsid w:val="00432C26"/>
    <w:rsid w:val="00434468"/>
    <w:rsid w:val="00440B79"/>
    <w:rsid w:val="00444523"/>
    <w:rsid w:val="00445D01"/>
    <w:rsid w:val="004471E7"/>
    <w:rsid w:val="00450EED"/>
    <w:rsid w:val="00462948"/>
    <w:rsid w:val="0046298D"/>
    <w:rsid w:val="00464BEF"/>
    <w:rsid w:val="00467C36"/>
    <w:rsid w:val="00470691"/>
    <w:rsid w:val="004A5C18"/>
    <w:rsid w:val="004B2A9B"/>
    <w:rsid w:val="004B2E71"/>
    <w:rsid w:val="004B3B9A"/>
    <w:rsid w:val="004B5E42"/>
    <w:rsid w:val="004B7BE2"/>
    <w:rsid w:val="004C1DE4"/>
    <w:rsid w:val="004D3701"/>
    <w:rsid w:val="004E1EDB"/>
    <w:rsid w:val="004E3CCB"/>
    <w:rsid w:val="0050061C"/>
    <w:rsid w:val="0050333D"/>
    <w:rsid w:val="00521670"/>
    <w:rsid w:val="0052301B"/>
    <w:rsid w:val="00525447"/>
    <w:rsid w:val="00531817"/>
    <w:rsid w:val="005354BF"/>
    <w:rsid w:val="005402E2"/>
    <w:rsid w:val="00540CB6"/>
    <w:rsid w:val="0055780E"/>
    <w:rsid w:val="00572ADE"/>
    <w:rsid w:val="005840FD"/>
    <w:rsid w:val="00592EF0"/>
    <w:rsid w:val="0059455B"/>
    <w:rsid w:val="005A0ECE"/>
    <w:rsid w:val="005A4E70"/>
    <w:rsid w:val="005A6904"/>
    <w:rsid w:val="005A733B"/>
    <w:rsid w:val="005B4228"/>
    <w:rsid w:val="005C6996"/>
    <w:rsid w:val="005D7B93"/>
    <w:rsid w:val="005E37A3"/>
    <w:rsid w:val="005E3A36"/>
    <w:rsid w:val="005F3987"/>
    <w:rsid w:val="005F5C28"/>
    <w:rsid w:val="005F66AB"/>
    <w:rsid w:val="00600D09"/>
    <w:rsid w:val="00616B95"/>
    <w:rsid w:val="00624AD4"/>
    <w:rsid w:val="00625251"/>
    <w:rsid w:val="006370F8"/>
    <w:rsid w:val="00653E53"/>
    <w:rsid w:val="00654395"/>
    <w:rsid w:val="0065609E"/>
    <w:rsid w:val="00660D59"/>
    <w:rsid w:val="006634AF"/>
    <w:rsid w:val="006643B7"/>
    <w:rsid w:val="006678F6"/>
    <w:rsid w:val="006740BE"/>
    <w:rsid w:val="00674EBD"/>
    <w:rsid w:val="00685070"/>
    <w:rsid w:val="006905F9"/>
    <w:rsid w:val="006945C6"/>
    <w:rsid w:val="006C7365"/>
    <w:rsid w:val="006D4B73"/>
    <w:rsid w:val="006D6056"/>
    <w:rsid w:val="006E0934"/>
    <w:rsid w:val="006E262D"/>
    <w:rsid w:val="006E4DFF"/>
    <w:rsid w:val="006F447F"/>
    <w:rsid w:val="0070056C"/>
    <w:rsid w:val="00702EB7"/>
    <w:rsid w:val="00706BDD"/>
    <w:rsid w:val="007144AF"/>
    <w:rsid w:val="00716FC2"/>
    <w:rsid w:val="0072190B"/>
    <w:rsid w:val="00726617"/>
    <w:rsid w:val="00731E3A"/>
    <w:rsid w:val="00733529"/>
    <w:rsid w:val="00734734"/>
    <w:rsid w:val="00736814"/>
    <w:rsid w:val="00737D73"/>
    <w:rsid w:val="00741227"/>
    <w:rsid w:val="00746D22"/>
    <w:rsid w:val="00756734"/>
    <w:rsid w:val="00763948"/>
    <w:rsid w:val="0077196A"/>
    <w:rsid w:val="00774C85"/>
    <w:rsid w:val="00782080"/>
    <w:rsid w:val="007829CA"/>
    <w:rsid w:val="00783B74"/>
    <w:rsid w:val="0078788F"/>
    <w:rsid w:val="007902C1"/>
    <w:rsid w:val="007A03B4"/>
    <w:rsid w:val="007C2015"/>
    <w:rsid w:val="007C2104"/>
    <w:rsid w:val="007D1BE5"/>
    <w:rsid w:val="007E7F38"/>
    <w:rsid w:val="007F1392"/>
    <w:rsid w:val="007F59CE"/>
    <w:rsid w:val="007F6EAE"/>
    <w:rsid w:val="007F7029"/>
    <w:rsid w:val="007F71A7"/>
    <w:rsid w:val="0080034E"/>
    <w:rsid w:val="0080243F"/>
    <w:rsid w:val="00804E7B"/>
    <w:rsid w:val="00826A28"/>
    <w:rsid w:val="00844157"/>
    <w:rsid w:val="00850F88"/>
    <w:rsid w:val="00853775"/>
    <w:rsid w:val="00882FB4"/>
    <w:rsid w:val="00885405"/>
    <w:rsid w:val="00892F75"/>
    <w:rsid w:val="00896633"/>
    <w:rsid w:val="008A0310"/>
    <w:rsid w:val="008A0910"/>
    <w:rsid w:val="008A2EB9"/>
    <w:rsid w:val="008B7A2E"/>
    <w:rsid w:val="008C013E"/>
    <w:rsid w:val="008C259C"/>
    <w:rsid w:val="00905A83"/>
    <w:rsid w:val="00913256"/>
    <w:rsid w:val="00915101"/>
    <w:rsid w:val="00916127"/>
    <w:rsid w:val="009168DB"/>
    <w:rsid w:val="00922BF0"/>
    <w:rsid w:val="009246A8"/>
    <w:rsid w:val="00934D95"/>
    <w:rsid w:val="009351AD"/>
    <w:rsid w:val="009400A4"/>
    <w:rsid w:val="00944117"/>
    <w:rsid w:val="00945E6D"/>
    <w:rsid w:val="009566E7"/>
    <w:rsid w:val="009568CB"/>
    <w:rsid w:val="0095695B"/>
    <w:rsid w:val="009576B1"/>
    <w:rsid w:val="0096153A"/>
    <w:rsid w:val="00964AA6"/>
    <w:rsid w:val="009662C7"/>
    <w:rsid w:val="0097017E"/>
    <w:rsid w:val="00973798"/>
    <w:rsid w:val="00973971"/>
    <w:rsid w:val="00977DEB"/>
    <w:rsid w:val="00980C63"/>
    <w:rsid w:val="00990C66"/>
    <w:rsid w:val="00991E5A"/>
    <w:rsid w:val="00993274"/>
    <w:rsid w:val="00997989"/>
    <w:rsid w:val="009A22B4"/>
    <w:rsid w:val="009A34F3"/>
    <w:rsid w:val="009A3BC8"/>
    <w:rsid w:val="009A78D3"/>
    <w:rsid w:val="009B3553"/>
    <w:rsid w:val="009B7B23"/>
    <w:rsid w:val="009C3B63"/>
    <w:rsid w:val="009C5E11"/>
    <w:rsid w:val="009D0299"/>
    <w:rsid w:val="009E6F29"/>
    <w:rsid w:val="00A00109"/>
    <w:rsid w:val="00A11B67"/>
    <w:rsid w:val="00A12452"/>
    <w:rsid w:val="00A15DA6"/>
    <w:rsid w:val="00A27515"/>
    <w:rsid w:val="00A27CF7"/>
    <w:rsid w:val="00A31FD0"/>
    <w:rsid w:val="00A33431"/>
    <w:rsid w:val="00A34DBF"/>
    <w:rsid w:val="00A63FA5"/>
    <w:rsid w:val="00A76148"/>
    <w:rsid w:val="00A86A46"/>
    <w:rsid w:val="00AB046C"/>
    <w:rsid w:val="00AB7644"/>
    <w:rsid w:val="00AC0B63"/>
    <w:rsid w:val="00AC5CA4"/>
    <w:rsid w:val="00AE001B"/>
    <w:rsid w:val="00AE0D58"/>
    <w:rsid w:val="00AE2644"/>
    <w:rsid w:val="00AE439D"/>
    <w:rsid w:val="00AF4218"/>
    <w:rsid w:val="00B03BA7"/>
    <w:rsid w:val="00B14F08"/>
    <w:rsid w:val="00B26296"/>
    <w:rsid w:val="00B30F0B"/>
    <w:rsid w:val="00B36D4E"/>
    <w:rsid w:val="00B51C8B"/>
    <w:rsid w:val="00B525B9"/>
    <w:rsid w:val="00B568A7"/>
    <w:rsid w:val="00B66FEB"/>
    <w:rsid w:val="00B765BB"/>
    <w:rsid w:val="00B944A9"/>
    <w:rsid w:val="00BA50AA"/>
    <w:rsid w:val="00BB0580"/>
    <w:rsid w:val="00BB2917"/>
    <w:rsid w:val="00BB7F3F"/>
    <w:rsid w:val="00BC0C8C"/>
    <w:rsid w:val="00BC7B5F"/>
    <w:rsid w:val="00BD1215"/>
    <w:rsid w:val="00BD4A98"/>
    <w:rsid w:val="00BD6D02"/>
    <w:rsid w:val="00BE67C5"/>
    <w:rsid w:val="00BF0960"/>
    <w:rsid w:val="00BF3F72"/>
    <w:rsid w:val="00BF5621"/>
    <w:rsid w:val="00BF69E5"/>
    <w:rsid w:val="00BF7A37"/>
    <w:rsid w:val="00C01A8C"/>
    <w:rsid w:val="00C1357B"/>
    <w:rsid w:val="00C219EF"/>
    <w:rsid w:val="00C2429E"/>
    <w:rsid w:val="00C3607D"/>
    <w:rsid w:val="00C4137F"/>
    <w:rsid w:val="00C64AC2"/>
    <w:rsid w:val="00C65762"/>
    <w:rsid w:val="00C66FC2"/>
    <w:rsid w:val="00C755CD"/>
    <w:rsid w:val="00C770B4"/>
    <w:rsid w:val="00C83AC6"/>
    <w:rsid w:val="00C84DC7"/>
    <w:rsid w:val="00C8765B"/>
    <w:rsid w:val="00C910A9"/>
    <w:rsid w:val="00CB3FFB"/>
    <w:rsid w:val="00CC1BFF"/>
    <w:rsid w:val="00CC3D03"/>
    <w:rsid w:val="00CE48F7"/>
    <w:rsid w:val="00CE5855"/>
    <w:rsid w:val="00CE5C05"/>
    <w:rsid w:val="00CE5F93"/>
    <w:rsid w:val="00CF5E1B"/>
    <w:rsid w:val="00D028F1"/>
    <w:rsid w:val="00D06470"/>
    <w:rsid w:val="00D079DA"/>
    <w:rsid w:val="00D150A2"/>
    <w:rsid w:val="00D21FFC"/>
    <w:rsid w:val="00D334E0"/>
    <w:rsid w:val="00D373DC"/>
    <w:rsid w:val="00D40DA5"/>
    <w:rsid w:val="00D41CE5"/>
    <w:rsid w:val="00D473EA"/>
    <w:rsid w:val="00D519B9"/>
    <w:rsid w:val="00D655BF"/>
    <w:rsid w:val="00D67C1E"/>
    <w:rsid w:val="00D67FD5"/>
    <w:rsid w:val="00D76BF2"/>
    <w:rsid w:val="00D8010E"/>
    <w:rsid w:val="00D802FD"/>
    <w:rsid w:val="00D85167"/>
    <w:rsid w:val="00D938C8"/>
    <w:rsid w:val="00DA2CA0"/>
    <w:rsid w:val="00DA5186"/>
    <w:rsid w:val="00DA63CB"/>
    <w:rsid w:val="00DA7D0B"/>
    <w:rsid w:val="00DB1D8F"/>
    <w:rsid w:val="00DB599B"/>
    <w:rsid w:val="00DC18E8"/>
    <w:rsid w:val="00DC3793"/>
    <w:rsid w:val="00DC7BD1"/>
    <w:rsid w:val="00DD3282"/>
    <w:rsid w:val="00DD3355"/>
    <w:rsid w:val="00DE429C"/>
    <w:rsid w:val="00DE4E9F"/>
    <w:rsid w:val="00DE6436"/>
    <w:rsid w:val="00DE74EB"/>
    <w:rsid w:val="00DE77AF"/>
    <w:rsid w:val="00DF31E9"/>
    <w:rsid w:val="00DF58A0"/>
    <w:rsid w:val="00E01BC3"/>
    <w:rsid w:val="00E026AD"/>
    <w:rsid w:val="00E17D50"/>
    <w:rsid w:val="00E255F0"/>
    <w:rsid w:val="00E276C8"/>
    <w:rsid w:val="00E27CE8"/>
    <w:rsid w:val="00E309CF"/>
    <w:rsid w:val="00E37768"/>
    <w:rsid w:val="00E4576D"/>
    <w:rsid w:val="00E55A3C"/>
    <w:rsid w:val="00E71C24"/>
    <w:rsid w:val="00E81621"/>
    <w:rsid w:val="00E92CDC"/>
    <w:rsid w:val="00EA200A"/>
    <w:rsid w:val="00EA7E37"/>
    <w:rsid w:val="00EC2621"/>
    <w:rsid w:val="00ED0581"/>
    <w:rsid w:val="00ED41A7"/>
    <w:rsid w:val="00EE005A"/>
    <w:rsid w:val="00EE1D76"/>
    <w:rsid w:val="00EE24F4"/>
    <w:rsid w:val="00EE79F5"/>
    <w:rsid w:val="00F05BA2"/>
    <w:rsid w:val="00F06EE2"/>
    <w:rsid w:val="00F10E3D"/>
    <w:rsid w:val="00F11ED0"/>
    <w:rsid w:val="00F137CA"/>
    <w:rsid w:val="00F2597A"/>
    <w:rsid w:val="00F3635C"/>
    <w:rsid w:val="00F40D89"/>
    <w:rsid w:val="00F4227B"/>
    <w:rsid w:val="00F42820"/>
    <w:rsid w:val="00F66097"/>
    <w:rsid w:val="00F708F6"/>
    <w:rsid w:val="00F753AD"/>
    <w:rsid w:val="00F82B4B"/>
    <w:rsid w:val="00F8550F"/>
    <w:rsid w:val="00F85D0B"/>
    <w:rsid w:val="00F9199A"/>
    <w:rsid w:val="00F926BA"/>
    <w:rsid w:val="00FA2C51"/>
    <w:rsid w:val="00FA5C12"/>
    <w:rsid w:val="00FB7267"/>
    <w:rsid w:val="00FC1592"/>
    <w:rsid w:val="00FD1D37"/>
    <w:rsid w:val="00FE59FF"/>
    <w:rsid w:val="124D0DD6"/>
    <w:rsid w:val="1C27E688"/>
    <w:rsid w:val="21A75070"/>
    <w:rsid w:val="29D6B61A"/>
    <w:rsid w:val="4546B695"/>
    <w:rsid w:val="4BD64FA9"/>
    <w:rsid w:val="4F45DED9"/>
    <w:rsid w:val="51548D30"/>
    <w:rsid w:val="5248EC3C"/>
    <w:rsid w:val="53DD180A"/>
    <w:rsid w:val="61607500"/>
    <w:rsid w:val="73A634B1"/>
    <w:rsid w:val="78D2B7FB"/>
    <w:rsid w:val="7E8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86B69"/>
  <w15:chartTrackingRefBased/>
  <w15:docId w15:val="{E505C2E4-3EB1-427C-BF71-21CA482F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7A"/>
    <w:pPr>
      <w:spacing w:after="120"/>
    </w:pPr>
    <w:rPr>
      <w:rFonts w:ascii="Archer Book" w:hAnsi="Archer Book"/>
      <w:sz w:val="24"/>
      <w:szCs w:val="24"/>
      <w:lang w:eastAsia="en-GB"/>
    </w:rPr>
  </w:style>
  <w:style w:type="paragraph" w:styleId="Heading1">
    <w:name w:val="heading 1"/>
    <w:basedOn w:val="Normal"/>
    <w:next w:val="Body"/>
    <w:autoRedefine/>
    <w:qFormat/>
    <w:rsid w:val="00736814"/>
    <w:pPr>
      <w:keepNext/>
      <w:spacing w:before="240" w:after="60"/>
      <w:ind w:left="-709"/>
      <w:jc w:val="center"/>
      <w:outlineLvl w:val="0"/>
    </w:pPr>
    <w:rPr>
      <w:rFonts w:ascii="Archer Bold" w:hAnsi="Archer Bold" w:cs="Arial"/>
      <w:bCs/>
      <w:kern w:val="32"/>
      <w:sz w:val="36"/>
      <w:szCs w:val="32"/>
    </w:rPr>
  </w:style>
  <w:style w:type="paragraph" w:styleId="Heading2">
    <w:name w:val="heading 2"/>
    <w:basedOn w:val="Normal"/>
    <w:next w:val="Body"/>
    <w:qFormat/>
    <w:rsid w:val="0001587A"/>
    <w:pPr>
      <w:keepNext/>
      <w:spacing w:before="240" w:after="60"/>
      <w:outlineLvl w:val="1"/>
    </w:pPr>
    <w:rPr>
      <w:rFonts w:ascii="Archer Semibold" w:hAnsi="Archer Semibold" w:cs="Arial"/>
      <w:bCs/>
      <w:i/>
      <w:iCs/>
      <w:sz w:val="32"/>
      <w:szCs w:val="28"/>
    </w:rPr>
  </w:style>
  <w:style w:type="paragraph" w:styleId="Heading3">
    <w:name w:val="heading 3"/>
    <w:basedOn w:val="Normal"/>
    <w:next w:val="Body"/>
    <w:qFormat/>
    <w:rsid w:val="0001587A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1587A"/>
  </w:style>
  <w:style w:type="paragraph" w:customStyle="1" w:styleId="Boxedbullet">
    <w:name w:val="Boxed bullet"/>
    <w:basedOn w:val="Normal"/>
    <w:rsid w:val="00993274"/>
    <w:pPr>
      <w:numPr>
        <w:numId w:val="11"/>
      </w:numPr>
    </w:pPr>
  </w:style>
  <w:style w:type="paragraph" w:styleId="Header">
    <w:name w:val="header"/>
    <w:basedOn w:val="Normal"/>
    <w:rsid w:val="00D76B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BF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D21F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F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1F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0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5B4C"/>
    <w:rPr>
      <w:rFonts w:ascii="Segoe UI" w:hAnsi="Segoe UI" w:cs="Segoe UI"/>
      <w:sz w:val="18"/>
      <w:szCs w:val="18"/>
      <w:lang w:eastAsia="en-GB"/>
    </w:rPr>
  </w:style>
  <w:style w:type="table" w:styleId="TableGridLight">
    <w:name w:val="Grid Table Light"/>
    <w:basedOn w:val="TableNormal"/>
    <w:uiPriority w:val="40"/>
    <w:rsid w:val="00205B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03B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CC1BFF"/>
    <w:rPr>
      <w:rFonts w:ascii="Archer Book" w:hAnsi="Archer Book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F10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E3D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E3D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rsid w:val="00F10E3D"/>
    <w:pPr>
      <w:spacing w:after="120"/>
    </w:pPr>
    <w:rPr>
      <w:rFonts w:ascii="Archer Book" w:eastAsia="Times New Roman" w:hAnsi="Archer Book" w:cs="Times New Roman"/>
      <w:b/>
      <w:bCs/>
      <w:kern w:val="0"/>
      <w:lang w:eastAsia="en-GB"/>
      <w14:ligatures w14:val="none"/>
    </w:rPr>
  </w:style>
  <w:style w:type="character" w:customStyle="1" w:styleId="CommentSubjectChar">
    <w:name w:val="Comment Subject Char"/>
    <w:basedOn w:val="CommentTextChar"/>
    <w:link w:val="CommentSubject"/>
    <w:rsid w:val="00F10E3D"/>
    <w:rPr>
      <w:rFonts w:ascii="Archer Book" w:eastAsiaTheme="minorHAnsi" w:hAnsi="Archer Book" w:cstheme="minorBidi"/>
      <w:b/>
      <w:bCs/>
      <w:kern w:val="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stTrackApplicationEnquiries@doc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\DOC%20Templates\Basic%20A4%20-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7499C023AF746ABE5C8E5E078036F" ma:contentTypeVersion="11" ma:contentTypeDescription="Create a new document." ma:contentTypeScope="" ma:versionID="b77f0dba334cf1d4b9731af9803cc995">
  <xsd:schema xmlns:xsd="http://www.w3.org/2001/XMLSchema" xmlns:xs="http://www.w3.org/2001/XMLSchema" xmlns:p="http://schemas.microsoft.com/office/2006/metadata/properties" xmlns:ns2="6fb35e54-76b5-448a-b3e5-060dc615c658" xmlns:ns3="87e02290-8433-4739-8b55-0d2bb39e31fd" targetNamespace="http://schemas.microsoft.com/office/2006/metadata/properties" ma:root="true" ma:fieldsID="0aee31b2274bd2b6dd800b3bdd4397de" ns2:_="" ns3:_="">
    <xsd:import namespace="6fb35e54-76b5-448a-b3e5-060dc615c658"/>
    <xsd:import namespace="87e02290-8433-4739-8b55-0d2bb39e3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35e54-76b5-448a-b3e5-060dc615c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a8d114-42e4-48f3-a9b0-182603090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2290-8433-4739-8b55-0d2bb39e31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66ca74-f336-4188-b09e-6c4394d115a0}" ma:internalName="TaxCatchAll" ma:showField="CatchAllData" ma:web="87e02290-8433-4739-8b55-0d2bb39e3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35e54-76b5-448a-b3e5-060dc615c658">
      <Terms xmlns="http://schemas.microsoft.com/office/infopath/2007/PartnerControls"/>
    </lcf76f155ced4ddcb4097134ff3c332f>
    <TaxCatchAll xmlns="87e02290-8433-4739-8b55-0d2bb39e31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F7B8E-06DD-4357-9DF2-03B9F7EB2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35e54-76b5-448a-b3e5-060dc615c658"/>
    <ds:schemaRef ds:uri="87e02290-8433-4739-8b55-0d2bb39e3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75806-9398-4E40-A828-FB18DC208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23828-1883-4B54-90BF-1AEA87C20048}">
  <ds:schemaRefs>
    <ds:schemaRef ds:uri="http://purl.org/dc/elements/1.1/"/>
    <ds:schemaRef ds:uri="http://schemas.microsoft.com/office/2006/metadata/properties"/>
    <ds:schemaRef ds:uri="87e02290-8433-4739-8b55-0d2bb39e31fd"/>
    <ds:schemaRef ds:uri="6fb35e54-76b5-448a-b3e5-060dc615c65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5BD8B4-139F-4C8E-8D9E-B72412CBE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A4 - 3</Template>
  <TotalTime>3</TotalTime>
  <Pages>2</Pages>
  <Words>246</Words>
  <Characters>1526</Characters>
  <Application>Microsoft Office Word</Application>
  <DocSecurity>4</DocSecurity>
  <Lines>12</Lines>
  <Paragraphs>3</Paragraphs>
  <ScaleCrop>false</ScaleCrop>
  <Company>Department of Conservation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Haddrell</dc:creator>
  <cp:keywords/>
  <dc:description/>
  <cp:lastModifiedBy>Brendan Elks</cp:lastModifiedBy>
  <cp:revision>2</cp:revision>
  <cp:lastPrinted>2025-01-07T19:10:00Z</cp:lastPrinted>
  <dcterms:created xsi:type="dcterms:W3CDTF">2025-01-15T03:10:00Z</dcterms:created>
  <dcterms:modified xsi:type="dcterms:W3CDTF">2025-01-15T03:10:00Z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0x010100DA07499C023AF746ABE5C8E5E078036F</vt:lpwstr>
  </property>
  <property fmtid="{D5CDD505-2E9C-101B-9397-08002B2CF9AE}" pid="3" name="MediaServiceImageTags">
    <vt:lpwstr/>
  </property>
</Properties>
</file>